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314B" w14:textId="77777777" w:rsidR="00D27699" w:rsidRPr="00821A14" w:rsidRDefault="008F48B0" w:rsidP="008F48B0">
      <w:pPr>
        <w:spacing w:line="259" w:lineRule="auto"/>
        <w:ind w:right="5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</w:t>
      </w:r>
      <w:r w:rsidR="00D27699" w:rsidRPr="00821A14">
        <w:rPr>
          <w:b/>
          <w:bCs/>
          <w:color w:val="000000"/>
          <w:sz w:val="28"/>
          <w:szCs w:val="28"/>
        </w:rPr>
        <w:t>Согласие на обработку персональных</w:t>
      </w:r>
      <w:r>
        <w:rPr>
          <w:b/>
          <w:bCs/>
          <w:color w:val="000000"/>
          <w:sz w:val="28"/>
          <w:szCs w:val="28"/>
        </w:rPr>
        <w:t xml:space="preserve"> данных пациента</w:t>
      </w:r>
    </w:p>
    <w:p w14:paraId="6F6BE07C" w14:textId="0ABF1CBD" w:rsidR="00046A8C" w:rsidRPr="00046A8C" w:rsidRDefault="00D27699" w:rsidP="00D27699">
      <w:pPr>
        <w:spacing w:line="255" w:lineRule="auto"/>
        <w:ind w:left="-5" w:hanging="10"/>
        <w:jc w:val="both"/>
        <w:rPr>
          <w:color w:val="000000"/>
          <w:sz w:val="18"/>
        </w:rPr>
      </w:pPr>
      <w:r w:rsidRPr="00721079">
        <w:rPr>
          <w:color w:val="000000"/>
          <w:sz w:val="18"/>
        </w:rPr>
        <w:t>Я,</w:t>
      </w:r>
      <w:r w:rsidR="00046A8C" w:rsidRPr="00046A8C">
        <w:rPr>
          <w:color w:val="000000"/>
          <w:sz w:val="18"/>
        </w:rPr>
        <w:t xml:space="preserve"> </w:t>
      </w:r>
      <w:r w:rsidR="00A020E4">
        <w:rPr>
          <w:color w:val="000000"/>
          <w:sz w:val="24"/>
          <w:szCs w:val="24"/>
          <w:u w:val="single"/>
        </w:rPr>
        <w:t>__________________________________________________________________________________________</w:t>
      </w:r>
    </w:p>
    <w:p w14:paraId="188FF7E0" w14:textId="33BA4EB8" w:rsidR="00D27699" w:rsidRPr="00721079" w:rsidRDefault="00D27699" w:rsidP="00D27699">
      <w:pPr>
        <w:spacing w:line="255" w:lineRule="auto"/>
        <w:ind w:left="-5" w:hanging="10"/>
        <w:jc w:val="both"/>
        <w:rPr>
          <w:color w:val="000000"/>
        </w:rPr>
      </w:pPr>
      <w:r w:rsidRPr="00721079">
        <w:rPr>
          <w:color w:val="000000"/>
          <w:sz w:val="18"/>
        </w:rPr>
        <w:t>паспорт серия ______________ № ___________________</w:t>
      </w:r>
      <w:r w:rsidR="00A020E4">
        <w:rPr>
          <w:color w:val="000000"/>
          <w:sz w:val="18"/>
        </w:rPr>
        <w:t>__</w:t>
      </w:r>
      <w:r w:rsidRPr="00721079">
        <w:rPr>
          <w:color w:val="000000"/>
          <w:sz w:val="18"/>
        </w:rPr>
        <w:t xml:space="preserve"> выдан «___</w:t>
      </w:r>
      <w:r>
        <w:rPr>
          <w:color w:val="000000"/>
          <w:sz w:val="18"/>
        </w:rPr>
        <w:t>____» ______________________  20</w:t>
      </w:r>
      <w:r w:rsidR="000877CF">
        <w:rPr>
          <w:color w:val="000000"/>
          <w:sz w:val="18"/>
        </w:rPr>
        <w:t>_________</w:t>
      </w:r>
      <w:r w:rsidRPr="00721079">
        <w:rPr>
          <w:color w:val="000000"/>
          <w:sz w:val="18"/>
        </w:rPr>
        <w:t xml:space="preserve">г. </w:t>
      </w:r>
      <w:r>
        <w:rPr>
          <w:color w:val="000000"/>
          <w:sz w:val="18"/>
        </w:rPr>
        <w:t>____________________</w:t>
      </w:r>
      <w:r w:rsidRPr="00721079">
        <w:rPr>
          <w:color w:val="000000"/>
          <w:sz w:val="18"/>
        </w:rPr>
        <w:t>_______________________________________________________________________</w:t>
      </w:r>
      <w:r>
        <w:rPr>
          <w:color w:val="000000"/>
          <w:sz w:val="18"/>
        </w:rPr>
        <w:t>_________________________</w:t>
      </w:r>
      <w:r w:rsidR="000877CF">
        <w:rPr>
          <w:color w:val="000000"/>
          <w:sz w:val="18"/>
        </w:rPr>
        <w:t>______</w:t>
      </w:r>
      <w:r w:rsidRPr="00721079">
        <w:rPr>
          <w:color w:val="000000"/>
          <w:sz w:val="18"/>
        </w:rPr>
        <w:t xml:space="preserve"> </w:t>
      </w:r>
    </w:p>
    <w:p w14:paraId="6625058B" w14:textId="77777777" w:rsidR="00D27699" w:rsidRPr="00DC45FA" w:rsidRDefault="00D27699" w:rsidP="00D27699">
      <w:pPr>
        <w:spacing w:line="255" w:lineRule="auto"/>
        <w:ind w:left="-5" w:right="778" w:hanging="10"/>
        <w:jc w:val="center"/>
        <w:rPr>
          <w:i/>
          <w:color w:val="000000"/>
          <w:sz w:val="16"/>
        </w:rPr>
      </w:pPr>
      <w:r w:rsidRPr="00DC45FA">
        <w:rPr>
          <w:i/>
          <w:color w:val="000000"/>
          <w:sz w:val="16"/>
        </w:rPr>
        <w:t>(кем выдан)</w:t>
      </w:r>
    </w:p>
    <w:p w14:paraId="3552960A" w14:textId="0A83254C" w:rsidR="000877CF" w:rsidRDefault="00D27699" w:rsidP="000877CF">
      <w:pPr>
        <w:pStyle w:val="af1"/>
        <w:rPr>
          <w:sz w:val="24"/>
          <w:szCs w:val="24"/>
          <w:u w:val="single"/>
        </w:rPr>
      </w:pPr>
      <w:r w:rsidRPr="00721079">
        <w:t xml:space="preserve"> зарегистрированный (</w:t>
      </w:r>
      <w:proofErr w:type="spellStart"/>
      <w:r w:rsidRPr="00721079">
        <w:t>ая</w:t>
      </w:r>
      <w:proofErr w:type="spellEnd"/>
      <w:r w:rsidRPr="00721079">
        <w:t xml:space="preserve">) по адресу: </w:t>
      </w:r>
      <w:r w:rsidR="00A020E4">
        <w:rPr>
          <w:sz w:val="24"/>
          <w:szCs w:val="24"/>
          <w:u w:val="single"/>
        </w:rPr>
        <w:t>_________________________________________________________________</w:t>
      </w:r>
    </w:p>
    <w:p w14:paraId="1BB0BA20" w14:textId="03911960" w:rsidR="00A020E4" w:rsidRDefault="00A020E4" w:rsidP="000877CF">
      <w:pPr>
        <w:pStyle w:val="af1"/>
      </w:pPr>
      <w:r>
        <w:rPr>
          <w:sz w:val="24"/>
          <w:szCs w:val="24"/>
          <w:u w:val="single"/>
        </w:rPr>
        <w:t>____________________________________________________________________________________________</w:t>
      </w:r>
    </w:p>
    <w:p w14:paraId="3C52D0BB" w14:textId="77777777" w:rsidR="00821A14" w:rsidRPr="00DC45FA" w:rsidRDefault="00821A14" w:rsidP="000877CF">
      <w:pPr>
        <w:pStyle w:val="af1"/>
      </w:pPr>
    </w:p>
    <w:p w14:paraId="3779D5B8" w14:textId="531C00B0" w:rsidR="00B32021" w:rsidRPr="00981809" w:rsidRDefault="00B32021" w:rsidP="00A020E4">
      <w:pPr>
        <w:jc w:val="both"/>
      </w:pPr>
      <w:r w:rsidRPr="00981809">
        <w:rPr>
          <w:bCs/>
        </w:rPr>
        <w:t>даю</w:t>
      </w:r>
      <w:r w:rsidRPr="00981809">
        <w:t xml:space="preserve"> </w:t>
      </w:r>
      <w:r w:rsidR="00A020E4" w:rsidRPr="00A020E4">
        <w:t xml:space="preserve"> Обществ</w:t>
      </w:r>
      <w:r w:rsidR="00A020E4">
        <w:t>у</w:t>
      </w:r>
      <w:r w:rsidR="00A020E4" w:rsidRPr="00A020E4">
        <w:t xml:space="preserve"> с ограниченной ответственностью "АЗИМУТ КЛИНИК" ИНН 9728138650 КПП 772801001 ОГРН 1247700524576 Юридический адрес 117630, Город Москва, </w:t>
      </w:r>
      <w:proofErr w:type="spellStart"/>
      <w:r w:rsidR="00A020E4" w:rsidRPr="00A020E4">
        <w:t>вн.тер</w:t>
      </w:r>
      <w:proofErr w:type="spellEnd"/>
      <w:r w:rsidR="00A020E4" w:rsidRPr="00A020E4">
        <w:t xml:space="preserve">. г. Муниципальный Округ Обручевский, ш. </w:t>
      </w:r>
      <w:proofErr w:type="spellStart"/>
      <w:r w:rsidR="00A020E4" w:rsidRPr="00A020E4">
        <w:t>Старокалужское</w:t>
      </w:r>
      <w:proofErr w:type="spellEnd"/>
      <w:r w:rsidR="00A020E4" w:rsidRPr="00A020E4">
        <w:t xml:space="preserve">, дом 62 </w:t>
      </w:r>
      <w:r w:rsidR="00A020E4">
        <w:t xml:space="preserve">в лице </w:t>
      </w:r>
      <w:r w:rsidR="00A020E4" w:rsidRPr="00A020E4">
        <w:t>Генеральн</w:t>
      </w:r>
      <w:r w:rsidR="00A020E4">
        <w:t>ого</w:t>
      </w:r>
      <w:r w:rsidR="00A020E4" w:rsidRPr="00A020E4">
        <w:t xml:space="preserve"> Директор</w:t>
      </w:r>
      <w:r w:rsidR="00A020E4">
        <w:t>а</w:t>
      </w:r>
      <w:r w:rsidR="00A020E4" w:rsidRPr="00A020E4">
        <w:t xml:space="preserve"> Васильев</w:t>
      </w:r>
      <w:r w:rsidR="00A020E4">
        <w:t>ой</w:t>
      </w:r>
      <w:r w:rsidR="00A020E4" w:rsidRPr="00A020E4">
        <w:t xml:space="preserve"> Натали</w:t>
      </w:r>
      <w:r w:rsidR="00A020E4">
        <w:t>и</w:t>
      </w:r>
      <w:r w:rsidR="00A020E4" w:rsidRPr="00A020E4">
        <w:t xml:space="preserve"> Борисовн</w:t>
      </w:r>
      <w:r w:rsidR="00A020E4">
        <w:t>ы</w:t>
      </w:r>
      <w:r>
        <w:t xml:space="preserve">, действующего в качестве </w:t>
      </w:r>
      <w:r w:rsidRPr="00981809">
        <w:t xml:space="preserve">ответственного за организацию обработки персональных данных Оператора, согласие на обработку своих персональных данных*.  Цель обработки персональных данных**: </w:t>
      </w:r>
    </w:p>
    <w:tbl>
      <w:tblPr>
        <w:tblW w:w="11052" w:type="dxa"/>
        <w:tblInd w:w="110" w:type="dxa"/>
        <w:tblCellMar>
          <w:top w:w="8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2020"/>
        <w:gridCol w:w="9032"/>
      </w:tblGrid>
      <w:tr w:rsidR="00D27699" w:rsidRPr="00721079" w14:paraId="4594C672" w14:textId="77777777" w:rsidTr="000877CF">
        <w:trPr>
          <w:trHeight w:val="43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C6B7" w14:textId="77777777" w:rsidR="00D27699" w:rsidRPr="00721079" w:rsidRDefault="00D27699" w:rsidP="006C1964">
            <w:pPr>
              <w:ind w:right="51"/>
              <w:jc w:val="center"/>
              <w:rPr>
                <w:b/>
                <w:bCs/>
                <w:color w:val="000000"/>
              </w:rPr>
            </w:pPr>
            <w:r w:rsidRPr="00721079">
              <w:rPr>
                <w:b/>
                <w:bCs/>
                <w:color w:val="000000"/>
              </w:rPr>
              <w:t>Отметка о согласии на обработку данных</w:t>
            </w: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3046" w14:textId="77777777" w:rsidR="00D27699" w:rsidRPr="00721079" w:rsidRDefault="00D27699" w:rsidP="006C1964">
            <w:pPr>
              <w:jc w:val="center"/>
              <w:rPr>
                <w:b/>
                <w:bCs/>
                <w:color w:val="000000"/>
              </w:rPr>
            </w:pPr>
            <w:r w:rsidRPr="00721079">
              <w:rPr>
                <w:b/>
                <w:bCs/>
                <w:color w:val="000000"/>
              </w:rPr>
              <w:t>Перечень целей обработки персональных данных</w:t>
            </w:r>
          </w:p>
        </w:tc>
      </w:tr>
      <w:tr w:rsidR="00D27699" w:rsidRPr="00721079" w14:paraId="435A95DE" w14:textId="77777777" w:rsidTr="000877CF">
        <w:trPr>
          <w:trHeight w:val="273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D528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6641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Заключение и исполнение гражданско-правового договора для оказания медицинских и медико-социальных услуг и предоставлении консультаций </w:t>
            </w:r>
          </w:p>
        </w:tc>
      </w:tr>
      <w:tr w:rsidR="00D27699" w:rsidRPr="00721079" w14:paraId="18CFECB1" w14:textId="77777777" w:rsidTr="000877CF">
        <w:trPr>
          <w:trHeight w:val="26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3FB7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0FB2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Иные</w:t>
            </w:r>
            <w:proofErr w:type="spellEnd"/>
            <w:r w:rsidRPr="00721079">
              <w:rPr>
                <w:color w:val="000000"/>
                <w:lang w:val="en-US"/>
              </w:rPr>
              <w:t xml:space="preserve">:  </w:t>
            </w:r>
          </w:p>
        </w:tc>
      </w:tr>
    </w:tbl>
    <w:p w14:paraId="5F89F4DB" w14:textId="77777777" w:rsidR="00D27699" w:rsidRPr="00721079" w:rsidRDefault="00D27699" w:rsidP="00D27699">
      <w:pPr>
        <w:spacing w:line="259" w:lineRule="auto"/>
        <w:ind w:left="-5" w:hanging="10"/>
        <w:jc w:val="both"/>
        <w:rPr>
          <w:color w:val="000000"/>
        </w:rPr>
      </w:pPr>
      <w:r w:rsidRPr="00721079">
        <w:rPr>
          <w:b/>
          <w:color w:val="000000"/>
        </w:rPr>
        <w:t xml:space="preserve">Перечень персональных данных, на обработку которых дается согласие: </w:t>
      </w:r>
    </w:p>
    <w:tbl>
      <w:tblPr>
        <w:tblW w:w="11094" w:type="dxa"/>
        <w:tblInd w:w="110" w:type="dxa"/>
        <w:tblCellMar>
          <w:top w:w="8" w:type="dxa"/>
          <w:left w:w="110" w:type="dxa"/>
          <w:right w:w="22" w:type="dxa"/>
        </w:tblCellMar>
        <w:tblLook w:val="04A0" w:firstRow="1" w:lastRow="0" w:firstColumn="1" w:lastColumn="0" w:noHBand="0" w:noVBand="1"/>
      </w:tblPr>
      <w:tblGrid>
        <w:gridCol w:w="2079"/>
        <w:gridCol w:w="3253"/>
        <w:gridCol w:w="1119"/>
        <w:gridCol w:w="4643"/>
      </w:tblGrid>
      <w:tr w:rsidR="000877CF" w:rsidRPr="00721079" w14:paraId="5C72ABAD" w14:textId="77777777" w:rsidTr="000877CF">
        <w:trPr>
          <w:trHeight w:val="25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5099" w14:textId="77777777" w:rsidR="00D2769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Отметка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</w:p>
          <w:p w14:paraId="2AB7CBA9" w14:textId="77777777" w:rsidR="00D27699" w:rsidRPr="0072107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1079">
              <w:rPr>
                <w:b/>
                <w:bCs/>
                <w:color w:val="000000"/>
                <w:lang w:val="en-US"/>
              </w:rPr>
              <w:t xml:space="preserve">о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согласии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CD035" w14:textId="77777777" w:rsidR="00D27699" w:rsidRPr="0072107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Перечень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персональных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данных</w:t>
            </w:r>
            <w:proofErr w:type="spellEnd"/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7BD6" w14:textId="77777777" w:rsidR="00D2769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Отметка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</w:p>
          <w:p w14:paraId="6447A0E0" w14:textId="77777777" w:rsidR="00D27699" w:rsidRPr="0072107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21079">
              <w:rPr>
                <w:b/>
                <w:bCs/>
                <w:color w:val="000000"/>
                <w:lang w:val="en-US"/>
              </w:rPr>
              <w:t xml:space="preserve">о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согласии</w:t>
            </w:r>
            <w:proofErr w:type="spellEnd"/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CF0" w14:textId="77777777" w:rsidR="00D27699" w:rsidRPr="00721079" w:rsidRDefault="00D27699" w:rsidP="006C196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Перечень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персональных</w:t>
            </w:r>
            <w:proofErr w:type="spellEnd"/>
            <w:r w:rsidRPr="00721079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b/>
                <w:bCs/>
                <w:color w:val="000000"/>
                <w:lang w:val="en-US"/>
              </w:rPr>
              <w:t>данных</w:t>
            </w:r>
            <w:proofErr w:type="spellEnd"/>
          </w:p>
        </w:tc>
      </w:tr>
      <w:tr w:rsidR="000877CF" w:rsidRPr="00721079" w14:paraId="7528943E" w14:textId="77777777" w:rsidTr="000877CF">
        <w:trPr>
          <w:trHeight w:val="16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F98B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2057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Гражданство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7116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DC6" w14:textId="77777777" w:rsidR="00D27699" w:rsidRPr="00721079" w:rsidRDefault="00D27699" w:rsidP="006C1964">
            <w:pPr>
              <w:tabs>
                <w:tab w:val="center" w:pos="1515"/>
                <w:tab w:val="right" w:pos="3978"/>
              </w:tabs>
              <w:spacing w:after="21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Данные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r w:rsidRPr="00721079">
              <w:rPr>
                <w:color w:val="000000"/>
                <w:lang w:val="en-US"/>
              </w:rPr>
              <w:tab/>
            </w:r>
            <w:proofErr w:type="spellStart"/>
            <w:r w:rsidRPr="00721079">
              <w:rPr>
                <w:color w:val="000000"/>
                <w:lang w:val="en-US"/>
              </w:rPr>
              <w:t>документа</w:t>
            </w:r>
            <w:proofErr w:type="spellEnd"/>
            <w:r w:rsidRPr="00721079">
              <w:rPr>
                <w:color w:val="000000"/>
                <w:lang w:val="en-US"/>
              </w:rPr>
              <w:t xml:space="preserve">, </w:t>
            </w:r>
            <w:r w:rsidRPr="00721079">
              <w:rPr>
                <w:color w:val="000000"/>
                <w:lang w:val="en-US"/>
              </w:rPr>
              <w:tab/>
            </w:r>
            <w:proofErr w:type="spellStart"/>
            <w:r w:rsidRPr="00721079">
              <w:rPr>
                <w:color w:val="000000"/>
                <w:lang w:val="en-US"/>
              </w:rPr>
              <w:t>удостоверяющего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личность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</w:tr>
      <w:tr w:rsidR="000877CF" w:rsidRPr="00721079" w14:paraId="65DBE880" w14:textId="77777777" w:rsidTr="000877CF">
        <w:trPr>
          <w:trHeight w:val="169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FB0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C942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Фамилия</w:t>
            </w:r>
            <w:proofErr w:type="spellEnd"/>
            <w:r w:rsidRPr="00721079">
              <w:rPr>
                <w:color w:val="000000"/>
                <w:lang w:val="en-US"/>
              </w:rPr>
              <w:t xml:space="preserve">, </w:t>
            </w:r>
            <w:proofErr w:type="spellStart"/>
            <w:r w:rsidRPr="00721079">
              <w:rPr>
                <w:color w:val="000000"/>
                <w:lang w:val="en-US"/>
              </w:rPr>
              <w:t>имя</w:t>
            </w:r>
            <w:proofErr w:type="spellEnd"/>
            <w:r w:rsidRPr="00721079">
              <w:rPr>
                <w:color w:val="000000"/>
                <w:lang w:val="en-US"/>
              </w:rPr>
              <w:t xml:space="preserve">, </w:t>
            </w:r>
            <w:proofErr w:type="spellStart"/>
            <w:r w:rsidRPr="00721079">
              <w:rPr>
                <w:color w:val="000000"/>
                <w:lang w:val="en-US"/>
              </w:rPr>
              <w:t>отчество</w:t>
            </w:r>
            <w:proofErr w:type="spellEnd"/>
            <w:r w:rsidRPr="00721079">
              <w:rPr>
                <w:color w:val="000000"/>
                <w:lang w:val="en-US"/>
              </w:rPr>
              <w:t xml:space="preserve">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A5AC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6FE8" w14:textId="77777777" w:rsidR="00D27699" w:rsidRPr="00721079" w:rsidRDefault="00D27699" w:rsidP="006C1964">
            <w:pPr>
              <w:tabs>
                <w:tab w:val="center" w:pos="1515"/>
                <w:tab w:val="right" w:pos="3978"/>
              </w:tabs>
              <w:spacing w:after="22"/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Данные </w:t>
            </w:r>
            <w:r w:rsidRPr="00721079">
              <w:rPr>
                <w:color w:val="000000"/>
              </w:rPr>
              <w:tab/>
              <w:t xml:space="preserve">документа, </w:t>
            </w:r>
            <w:r w:rsidRPr="00721079">
              <w:rPr>
                <w:color w:val="000000"/>
              </w:rPr>
              <w:tab/>
              <w:t xml:space="preserve">удостоверяющего личность за пределами РФ </w:t>
            </w:r>
          </w:p>
        </w:tc>
      </w:tr>
      <w:tr w:rsidR="000877CF" w:rsidRPr="00721079" w14:paraId="6B2EE476" w14:textId="77777777" w:rsidTr="000877CF">
        <w:trPr>
          <w:trHeight w:val="168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72CE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2FCA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Пол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21E3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E292" w14:textId="77777777" w:rsidR="00D27699" w:rsidRPr="00721079" w:rsidRDefault="00D27699" w:rsidP="006C1964">
            <w:pPr>
              <w:tabs>
                <w:tab w:val="center" w:pos="1455"/>
                <w:tab w:val="center" w:pos="2862"/>
                <w:tab w:val="right" w:pos="3978"/>
              </w:tabs>
              <w:spacing w:after="22"/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>Данн</w:t>
            </w:r>
            <w:r>
              <w:rPr>
                <w:color w:val="000000"/>
              </w:rPr>
              <w:t xml:space="preserve">ые </w:t>
            </w:r>
            <w:r>
              <w:rPr>
                <w:color w:val="000000"/>
              </w:rPr>
              <w:tab/>
              <w:t xml:space="preserve">документа, </w:t>
            </w:r>
            <w:r>
              <w:rPr>
                <w:color w:val="000000"/>
              </w:rPr>
              <w:tab/>
              <w:t xml:space="preserve">содержащиеся </w:t>
            </w:r>
            <w:r>
              <w:rPr>
                <w:color w:val="000000"/>
              </w:rPr>
              <w:tab/>
              <w:t xml:space="preserve">в </w:t>
            </w:r>
            <w:r w:rsidRPr="00721079">
              <w:rPr>
                <w:color w:val="000000"/>
              </w:rPr>
              <w:t xml:space="preserve">свидетельстве о рождении </w:t>
            </w:r>
          </w:p>
        </w:tc>
      </w:tr>
      <w:tr w:rsidR="000877CF" w:rsidRPr="00721079" w14:paraId="29610E77" w14:textId="77777777" w:rsidTr="000877CF">
        <w:trPr>
          <w:trHeight w:val="167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7284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D7F1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Дата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рождения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15EA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7D62" w14:textId="77777777" w:rsidR="00D27699" w:rsidRPr="00721079" w:rsidRDefault="00D27699" w:rsidP="006C1964">
            <w:pPr>
              <w:tabs>
                <w:tab w:val="center" w:pos="1837"/>
                <w:tab w:val="right" w:pos="3978"/>
              </w:tabs>
              <w:spacing w:after="17"/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>Све</w:t>
            </w:r>
            <w:r>
              <w:rPr>
                <w:color w:val="000000"/>
              </w:rPr>
              <w:t xml:space="preserve">дения, </w:t>
            </w:r>
            <w:r>
              <w:rPr>
                <w:color w:val="000000"/>
              </w:rPr>
              <w:tab/>
              <w:t xml:space="preserve">собираемые </w:t>
            </w:r>
            <w:r>
              <w:rPr>
                <w:color w:val="000000"/>
              </w:rPr>
              <w:tab/>
              <w:t xml:space="preserve">посредством </w:t>
            </w:r>
            <w:r w:rsidRPr="00721079">
              <w:rPr>
                <w:color w:val="000000"/>
              </w:rPr>
              <w:t xml:space="preserve">метрических систем </w:t>
            </w:r>
          </w:p>
        </w:tc>
      </w:tr>
      <w:tr w:rsidR="000877CF" w:rsidRPr="00721079" w14:paraId="1D5B22A1" w14:textId="77777777" w:rsidTr="000877CF">
        <w:trPr>
          <w:trHeight w:val="8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BA5C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07B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Адрес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места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жительства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6BA4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57F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Сведения</w:t>
            </w:r>
            <w:proofErr w:type="spellEnd"/>
            <w:r w:rsidRPr="00721079">
              <w:rPr>
                <w:color w:val="000000"/>
                <w:lang w:val="en-US"/>
              </w:rPr>
              <w:t xml:space="preserve"> о </w:t>
            </w:r>
            <w:proofErr w:type="spellStart"/>
            <w:r w:rsidRPr="00721079">
              <w:rPr>
                <w:color w:val="000000"/>
                <w:lang w:val="en-US"/>
              </w:rPr>
              <w:t>состоянии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здоровья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</w:tr>
      <w:tr w:rsidR="000877CF" w:rsidRPr="00721079" w14:paraId="5AA4067B" w14:textId="77777777" w:rsidTr="000877CF">
        <w:trPr>
          <w:trHeight w:val="337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3F0C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0EB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Адрес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регистрации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DE1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87A8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>Данные изображе</w:t>
            </w:r>
            <w:r>
              <w:rPr>
                <w:color w:val="000000"/>
              </w:rPr>
              <w:t xml:space="preserve">ния лица, полученные с помощью </w:t>
            </w:r>
            <w:r w:rsidRPr="00721079">
              <w:rPr>
                <w:color w:val="000000"/>
              </w:rPr>
              <w:t xml:space="preserve">фото-видео </w:t>
            </w:r>
            <w:r w:rsidRPr="00721079">
              <w:rPr>
                <w:color w:val="000000"/>
              </w:rPr>
              <w:tab/>
              <w:t>ус</w:t>
            </w:r>
            <w:r>
              <w:rPr>
                <w:color w:val="000000"/>
              </w:rPr>
              <w:t xml:space="preserve">тройств, позволяющие установить </w:t>
            </w:r>
            <w:r w:rsidRPr="00721079">
              <w:rPr>
                <w:color w:val="000000"/>
              </w:rPr>
              <w:t xml:space="preserve">личность субъекта персональных данных </w:t>
            </w:r>
          </w:p>
        </w:tc>
      </w:tr>
      <w:tr w:rsidR="000877CF" w:rsidRPr="00721079" w14:paraId="0C3A8AAE" w14:textId="77777777" w:rsidTr="000877CF">
        <w:trPr>
          <w:trHeight w:val="8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7D57" w14:textId="77777777" w:rsidR="00D27699" w:rsidRPr="00721079" w:rsidRDefault="00D27699" w:rsidP="006C1964">
            <w:pPr>
              <w:jc w:val="both"/>
              <w:rPr>
                <w:color w:val="000000"/>
              </w:rPr>
            </w:pPr>
            <w:r w:rsidRPr="00721079">
              <w:rPr>
                <w:color w:val="000000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589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Адрес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электронной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почты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2E24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BEAB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СНИЛС </w:t>
            </w:r>
          </w:p>
        </w:tc>
      </w:tr>
      <w:tr w:rsidR="000877CF" w:rsidRPr="00721079" w14:paraId="78B2B9A5" w14:textId="77777777" w:rsidTr="000877CF">
        <w:trPr>
          <w:trHeight w:val="84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F68D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41B0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 w:rsidRPr="00721079">
              <w:rPr>
                <w:color w:val="000000"/>
                <w:lang w:val="en-US"/>
              </w:rPr>
              <w:t>Номер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телефона</w:t>
            </w:r>
            <w:proofErr w:type="spellEnd"/>
            <w:r w:rsidRPr="00721079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B4D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3C8C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ИНН </w:t>
            </w:r>
          </w:p>
        </w:tc>
      </w:tr>
      <w:tr w:rsidR="00D27699" w:rsidRPr="00721079" w14:paraId="4E32F579" w14:textId="77777777" w:rsidTr="000877CF">
        <w:trPr>
          <w:trHeight w:val="191"/>
        </w:trPr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F9A1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Иные</w:t>
            </w:r>
            <w:proofErr w:type="spellEnd"/>
            <w:r w:rsidR="001D40A6">
              <w:rPr>
                <w:color w:val="000000"/>
              </w:rPr>
              <w:t xml:space="preserve"> </w:t>
            </w:r>
            <w:proofErr w:type="spellStart"/>
            <w:r w:rsidRPr="00721079">
              <w:rPr>
                <w:color w:val="000000"/>
                <w:lang w:val="en-US"/>
              </w:rPr>
              <w:t>данные</w:t>
            </w:r>
            <w:proofErr w:type="spellEnd"/>
            <w:r w:rsidRPr="00721079">
              <w:rPr>
                <w:color w:val="000000"/>
                <w:lang w:val="en-US"/>
              </w:rPr>
              <w:t xml:space="preserve">: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D9E15" w14:textId="77777777" w:rsidR="00D27699" w:rsidRPr="00721079" w:rsidRDefault="00D27699" w:rsidP="006C1964">
            <w:pPr>
              <w:jc w:val="both"/>
              <w:rPr>
                <w:color w:val="000000"/>
                <w:lang w:val="en-US"/>
              </w:rPr>
            </w:pPr>
            <w:r w:rsidRPr="00721079">
              <w:rPr>
                <w:color w:val="000000"/>
                <w:lang w:val="en-US"/>
              </w:rPr>
              <w:t xml:space="preserve"> </w:t>
            </w:r>
            <w:r w:rsidR="008F48B0" w:rsidRPr="00657FB3">
              <w:rPr>
                <w:b/>
                <w:color w:val="000000"/>
                <w:sz w:val="28"/>
                <w:szCs w:val="28"/>
              </w:rPr>
              <w:t>+</w:t>
            </w:r>
          </w:p>
        </w:tc>
        <w:tc>
          <w:tcPr>
            <w:tcW w:w="5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066A90" w14:textId="77777777" w:rsidR="00D27699" w:rsidRPr="00721079" w:rsidRDefault="00D27699" w:rsidP="006C1964">
            <w:pPr>
              <w:spacing w:after="160"/>
              <w:jc w:val="both"/>
              <w:rPr>
                <w:color w:val="000000"/>
                <w:lang w:val="en-US"/>
              </w:rPr>
            </w:pPr>
          </w:p>
        </w:tc>
      </w:tr>
    </w:tbl>
    <w:p w14:paraId="13FFF0A9" w14:textId="77777777" w:rsidR="00D27699" w:rsidRPr="00721079" w:rsidRDefault="00D27699" w:rsidP="00D27699">
      <w:pPr>
        <w:spacing w:line="259" w:lineRule="auto"/>
        <w:jc w:val="both"/>
        <w:rPr>
          <w:color w:val="000000"/>
        </w:rPr>
      </w:pPr>
      <w:r w:rsidRPr="00DC45FA"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 w:rsidRPr="00721079">
        <w:rPr>
          <w:color w:val="000000"/>
        </w:rPr>
        <w:t>При возникновении спора по причине неисполнения или ненадлежащего исполнения обязательств по договору на оказание медицинских и/или медико-социальных услуг между Субъектом персональных данных (в том числе его представителем) и Оператором обработки персональных данных, Оператору предоставляется право на защиту своих интересов путем передачи материалов спора, содержащих персональные данные Субъекта, лицам, оказывающим Оператору юридические услуги по досудебному и судебному представительству.</w:t>
      </w:r>
      <w:r w:rsidRPr="00721079">
        <w:rPr>
          <w:b/>
          <w:color w:val="000000"/>
        </w:rPr>
        <w:t xml:space="preserve"> </w:t>
      </w:r>
    </w:p>
    <w:p w14:paraId="5CC044BB" w14:textId="77777777" w:rsidR="00D27699" w:rsidRPr="00721079" w:rsidRDefault="00D27699" w:rsidP="00D27699">
      <w:pPr>
        <w:spacing w:after="4" w:line="270" w:lineRule="auto"/>
        <w:ind w:left="-5" w:right="43" w:firstLine="713"/>
        <w:jc w:val="both"/>
        <w:rPr>
          <w:color w:val="000000"/>
        </w:rPr>
      </w:pPr>
      <w:r w:rsidRPr="00721079">
        <w:rPr>
          <w:b/>
          <w:color w:val="000000"/>
        </w:rPr>
        <w:t>Обработка вышеуказанных персональных данных</w:t>
      </w:r>
      <w:r w:rsidRPr="00721079">
        <w:rPr>
          <w:color w:val="000000"/>
        </w:rPr>
        <w:t xml:space="preserve"> будет осуществляться путем смешанной (автоматизированной и не автоматизированной) обработки персональных данных. </w:t>
      </w:r>
    </w:p>
    <w:p w14:paraId="5719A2C2" w14:textId="77777777" w:rsidR="00D27699" w:rsidRPr="00721079" w:rsidRDefault="00D27699" w:rsidP="00D27699">
      <w:pPr>
        <w:spacing w:line="259" w:lineRule="auto"/>
        <w:ind w:firstLine="708"/>
        <w:jc w:val="both"/>
        <w:rPr>
          <w:color w:val="000000"/>
        </w:rPr>
      </w:pPr>
      <w:r w:rsidRPr="00721079">
        <w:rPr>
          <w:b/>
          <w:color w:val="00000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  <w:r w:rsidRPr="00721079">
        <w:rPr>
          <w:color w:val="000000"/>
        </w:rPr>
        <w:t xml:space="preserve">  </w:t>
      </w:r>
    </w:p>
    <w:p w14:paraId="0D85CABD" w14:textId="77777777" w:rsidR="00D27699" w:rsidRDefault="00D27699" w:rsidP="00D27699">
      <w:pPr>
        <w:spacing w:after="37" w:line="259" w:lineRule="auto"/>
        <w:jc w:val="both"/>
        <w:rPr>
          <w:color w:val="000000"/>
        </w:rPr>
      </w:pPr>
      <w:r w:rsidRPr="00721079">
        <w:rPr>
          <w:color w:val="000000"/>
        </w:rPr>
        <w:t xml:space="preserve">Настоящее согласие на обработку персональных данных действует с момента его представления оператору до </w:t>
      </w:r>
    </w:p>
    <w:p w14:paraId="60BF7B77" w14:textId="77777777" w:rsidR="00D27699" w:rsidRPr="00721079" w:rsidRDefault="00D27699" w:rsidP="00D27699">
      <w:pPr>
        <w:spacing w:after="37" w:line="259" w:lineRule="auto"/>
        <w:jc w:val="both"/>
        <w:rPr>
          <w:color w:val="000000"/>
        </w:rPr>
      </w:pPr>
      <w:r>
        <w:rPr>
          <w:color w:val="000000"/>
        </w:rPr>
        <w:t>«__» ________</w:t>
      </w:r>
      <w:r w:rsidRPr="00721079">
        <w:rPr>
          <w:color w:val="000000"/>
        </w:rPr>
        <w:t xml:space="preserve">20___ г. или на период действия договора и может быть отозвано мной в любое время путем подачи оператору заявления в простой письменной форме. </w:t>
      </w:r>
    </w:p>
    <w:p w14:paraId="2CF07706" w14:textId="77777777" w:rsidR="00D27699" w:rsidRPr="00721079" w:rsidRDefault="00D27699" w:rsidP="00D27699">
      <w:pPr>
        <w:spacing w:after="185" w:line="270" w:lineRule="auto"/>
        <w:ind w:left="-5" w:right="43" w:firstLine="5"/>
        <w:jc w:val="both"/>
        <w:rPr>
          <w:color w:val="000000"/>
        </w:rPr>
      </w:pPr>
      <w:r w:rsidRPr="00721079">
        <w:rPr>
          <w:color w:val="00000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 </w:t>
      </w:r>
    </w:p>
    <w:p w14:paraId="2012DF26" w14:textId="77777777" w:rsidR="00D27699" w:rsidRPr="000877CF" w:rsidRDefault="00D27699" w:rsidP="00D27699">
      <w:pPr>
        <w:spacing w:after="4" w:line="270" w:lineRule="auto"/>
        <w:ind w:left="-5" w:right="43" w:hanging="10"/>
        <w:jc w:val="both"/>
        <w:rPr>
          <w:i/>
          <w:color w:val="000000"/>
        </w:rPr>
      </w:pPr>
      <w:r w:rsidRPr="000877CF">
        <w:rPr>
          <w:b/>
          <w:i/>
          <w:color w:val="000000"/>
        </w:rPr>
        <w:t xml:space="preserve">* </w:t>
      </w:r>
      <w:r w:rsidRPr="000877CF">
        <w:rPr>
          <w:i/>
          <w:color w:val="000000"/>
        </w:rPr>
        <w:t xml:space="preserve">Под обработкой персональных данных понимается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 сбор; запись; систематизацию; накопление; хранение; уточнение (обновление, изменение); извлечение; использование; обезличивание; блокирование; удаление; уничтожение.  </w:t>
      </w:r>
    </w:p>
    <w:p w14:paraId="0F07709A" w14:textId="77777777" w:rsidR="00D27699" w:rsidRPr="000877CF" w:rsidRDefault="00D27699" w:rsidP="000877CF">
      <w:pPr>
        <w:spacing w:after="4" w:line="270" w:lineRule="auto"/>
        <w:ind w:left="-5" w:right="43" w:hanging="10"/>
        <w:jc w:val="both"/>
        <w:rPr>
          <w:i/>
          <w:color w:val="000000"/>
        </w:rPr>
      </w:pPr>
      <w:r w:rsidRPr="000877CF">
        <w:rPr>
          <w:b/>
          <w:i/>
          <w:color w:val="000000"/>
        </w:rPr>
        <w:t xml:space="preserve">** </w:t>
      </w:r>
      <w:r w:rsidRPr="000877CF">
        <w:rPr>
          <w:i/>
          <w:color w:val="000000"/>
        </w:rPr>
        <w:t xml:space="preserve">Согласие на обработку персональных данных оформляется для каждой цели отдельно.  </w:t>
      </w:r>
    </w:p>
    <w:p w14:paraId="2B777579" w14:textId="77777777" w:rsidR="00D27699" w:rsidRPr="000877CF" w:rsidRDefault="00D27699" w:rsidP="00D27699">
      <w:pPr>
        <w:spacing w:after="4" w:line="270" w:lineRule="auto"/>
        <w:ind w:left="-5" w:right="43" w:hanging="10"/>
        <w:jc w:val="both"/>
        <w:rPr>
          <w:b/>
          <w:color w:val="000000"/>
        </w:rPr>
      </w:pPr>
      <w:r w:rsidRPr="000877CF">
        <w:rPr>
          <w:b/>
          <w:color w:val="000000"/>
        </w:rPr>
        <w:t xml:space="preserve">Субъект персональных данных: </w:t>
      </w:r>
    </w:p>
    <w:p w14:paraId="20E27F45" w14:textId="77777777" w:rsidR="00D27699" w:rsidRPr="00721079" w:rsidRDefault="00D27699" w:rsidP="00D27699">
      <w:pPr>
        <w:spacing w:line="259" w:lineRule="auto"/>
        <w:jc w:val="both"/>
        <w:rPr>
          <w:color w:val="000000"/>
        </w:rPr>
      </w:pPr>
      <w:r w:rsidRPr="00721079">
        <w:rPr>
          <w:color w:val="000000"/>
        </w:rPr>
        <w:t xml:space="preserve"> </w:t>
      </w:r>
    </w:p>
    <w:p w14:paraId="2C394B84" w14:textId="76989A40" w:rsidR="00D27699" w:rsidRPr="005F54EC" w:rsidRDefault="00D27699" w:rsidP="00D27699">
      <w:pPr>
        <w:spacing w:after="4" w:line="270" w:lineRule="auto"/>
        <w:ind w:left="-5" w:right="43" w:hanging="10"/>
        <w:jc w:val="both"/>
        <w:rPr>
          <w:color w:val="000000"/>
          <w:u w:val="single"/>
        </w:rPr>
      </w:pPr>
      <w:r w:rsidRPr="00046A8C">
        <w:rPr>
          <w:color w:val="000000"/>
        </w:rPr>
        <w:t>_____________________/</w:t>
      </w:r>
      <w:r w:rsidR="00046A8C" w:rsidRPr="005F54EC">
        <w:rPr>
          <w:color w:val="000000"/>
        </w:rPr>
        <w:t xml:space="preserve"> </w:t>
      </w:r>
      <w:r w:rsidR="00A020E4">
        <w:rPr>
          <w:color w:val="000000"/>
          <w:sz w:val="24"/>
          <w:szCs w:val="24"/>
          <w:u w:val="single"/>
        </w:rPr>
        <w:t>_________________________________________________________________________</w:t>
      </w:r>
    </w:p>
    <w:p w14:paraId="2D12CB70" w14:textId="77777777" w:rsidR="00346E5E" w:rsidRPr="00346E5E" w:rsidRDefault="00D27699" w:rsidP="00346E5E">
      <w:pPr>
        <w:spacing w:after="4" w:line="270" w:lineRule="auto"/>
        <w:ind w:left="-5" w:right="43" w:hanging="10"/>
        <w:jc w:val="both"/>
        <w:rPr>
          <w:color w:val="000000"/>
        </w:rPr>
      </w:pPr>
      <w:r w:rsidRPr="00721079">
        <w:rPr>
          <w:color w:val="000000"/>
        </w:rPr>
        <w:t xml:space="preserve">              (подпись)                                  (Ф.И.О.) </w:t>
      </w:r>
    </w:p>
    <w:sectPr w:rsidR="00346E5E" w:rsidRPr="00346E5E" w:rsidSect="008F48B0">
      <w:pgSz w:w="11906" w:h="16838"/>
      <w:pgMar w:top="284" w:right="284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3CD41" w14:textId="77777777" w:rsidR="00473918" w:rsidRDefault="00473918" w:rsidP="00D27699">
      <w:r>
        <w:separator/>
      </w:r>
    </w:p>
  </w:endnote>
  <w:endnote w:type="continuationSeparator" w:id="0">
    <w:p w14:paraId="488F7AF6" w14:textId="77777777" w:rsidR="00473918" w:rsidRDefault="00473918" w:rsidP="00D2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4031" w14:textId="77777777" w:rsidR="00473918" w:rsidRDefault="00473918" w:rsidP="00D27699">
      <w:r>
        <w:separator/>
      </w:r>
    </w:p>
  </w:footnote>
  <w:footnote w:type="continuationSeparator" w:id="0">
    <w:p w14:paraId="28B396C4" w14:textId="77777777" w:rsidR="00473918" w:rsidRDefault="00473918" w:rsidP="00D27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68"/>
    <w:rsid w:val="00011C11"/>
    <w:rsid w:val="00046A8C"/>
    <w:rsid w:val="0008568C"/>
    <w:rsid w:val="000877CF"/>
    <w:rsid w:val="000C205C"/>
    <w:rsid w:val="00107894"/>
    <w:rsid w:val="001B4A64"/>
    <w:rsid w:val="001C5351"/>
    <w:rsid w:val="001D40A6"/>
    <w:rsid w:val="001F2C7D"/>
    <w:rsid w:val="001F352B"/>
    <w:rsid w:val="00203C61"/>
    <w:rsid w:val="002067F6"/>
    <w:rsid w:val="00250E11"/>
    <w:rsid w:val="002F73B6"/>
    <w:rsid w:val="00346E5E"/>
    <w:rsid w:val="003641AB"/>
    <w:rsid w:val="0037791D"/>
    <w:rsid w:val="003D7E84"/>
    <w:rsid w:val="003E31B4"/>
    <w:rsid w:val="004323EE"/>
    <w:rsid w:val="00437A0C"/>
    <w:rsid w:val="00437E69"/>
    <w:rsid w:val="00446C5F"/>
    <w:rsid w:val="00450920"/>
    <w:rsid w:val="00456906"/>
    <w:rsid w:val="00473918"/>
    <w:rsid w:val="004A634E"/>
    <w:rsid w:val="004B4676"/>
    <w:rsid w:val="004D06D9"/>
    <w:rsid w:val="004D5345"/>
    <w:rsid w:val="004E0BE9"/>
    <w:rsid w:val="0052509E"/>
    <w:rsid w:val="00535B06"/>
    <w:rsid w:val="005937D7"/>
    <w:rsid w:val="005E3BBA"/>
    <w:rsid w:val="005F54EC"/>
    <w:rsid w:val="0061614C"/>
    <w:rsid w:val="00643CC7"/>
    <w:rsid w:val="006478EF"/>
    <w:rsid w:val="006A2F11"/>
    <w:rsid w:val="006C1964"/>
    <w:rsid w:val="006C649D"/>
    <w:rsid w:val="006F7D88"/>
    <w:rsid w:val="00742C5C"/>
    <w:rsid w:val="007C3DA7"/>
    <w:rsid w:val="00820087"/>
    <w:rsid w:val="00821A14"/>
    <w:rsid w:val="00821B25"/>
    <w:rsid w:val="00832D98"/>
    <w:rsid w:val="00870FDD"/>
    <w:rsid w:val="008929EB"/>
    <w:rsid w:val="00897BBB"/>
    <w:rsid w:val="008C6B2D"/>
    <w:rsid w:val="008F48B0"/>
    <w:rsid w:val="009526FE"/>
    <w:rsid w:val="009571CF"/>
    <w:rsid w:val="00970762"/>
    <w:rsid w:val="009C2909"/>
    <w:rsid w:val="00A020E4"/>
    <w:rsid w:val="00A0624F"/>
    <w:rsid w:val="00A35FC5"/>
    <w:rsid w:val="00A53C9E"/>
    <w:rsid w:val="00AD3899"/>
    <w:rsid w:val="00AE0C35"/>
    <w:rsid w:val="00AE352A"/>
    <w:rsid w:val="00B2399A"/>
    <w:rsid w:val="00B32021"/>
    <w:rsid w:val="00B46208"/>
    <w:rsid w:val="00BA0C3B"/>
    <w:rsid w:val="00BD6E6B"/>
    <w:rsid w:val="00C255E3"/>
    <w:rsid w:val="00C81201"/>
    <w:rsid w:val="00D27699"/>
    <w:rsid w:val="00DC7868"/>
    <w:rsid w:val="00E04A88"/>
    <w:rsid w:val="00E431F8"/>
    <w:rsid w:val="00E53B55"/>
    <w:rsid w:val="00E54EF5"/>
    <w:rsid w:val="00E559EA"/>
    <w:rsid w:val="00E942C7"/>
    <w:rsid w:val="00EB3EFD"/>
    <w:rsid w:val="00EE0BEB"/>
    <w:rsid w:val="00EF0FE1"/>
    <w:rsid w:val="00F40277"/>
    <w:rsid w:val="00F92988"/>
    <w:rsid w:val="00FD157B"/>
    <w:rsid w:val="00FD544D"/>
    <w:rsid w:val="00FF2781"/>
    <w:rsid w:val="00FF28BC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95E546"/>
  <w15:chartTrackingRefBased/>
  <w15:docId w15:val="{4C3C3ABF-16F7-4C59-9C69-59DBE92F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footnote text"/>
    <w:basedOn w:val="a"/>
    <w:link w:val="ac"/>
    <w:uiPriority w:val="99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35B06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35B06"/>
    <w:rPr>
      <w:rFonts w:ascii="Segoe UI" w:hAnsi="Segoe UI" w:cs="Segoe UI"/>
      <w:sz w:val="18"/>
      <w:szCs w:val="18"/>
      <w:lang w:eastAsia="zh-CN"/>
    </w:rPr>
  </w:style>
  <w:style w:type="paragraph" w:customStyle="1" w:styleId="ConsPlusNonformat">
    <w:name w:val="ConsPlusNonformat"/>
    <w:rsid w:val="003E31B4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1">
    <w:name w:val="No Spacing"/>
    <w:uiPriority w:val="1"/>
    <w:qFormat/>
    <w:rsid w:val="00AE0C35"/>
    <w:pPr>
      <w:suppressAutoHyphens/>
      <w:autoSpaceDE w:val="0"/>
    </w:pPr>
    <w:rPr>
      <w:lang w:eastAsia="zh-CN"/>
    </w:rPr>
  </w:style>
  <w:style w:type="table" w:customStyle="1" w:styleId="11">
    <w:name w:val="Сетка таблицы1"/>
    <w:basedOn w:val="a1"/>
    <w:next w:val="af2"/>
    <w:uiPriority w:val="99"/>
    <w:rsid w:val="00D2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сноски Знак"/>
    <w:link w:val="ab"/>
    <w:uiPriority w:val="99"/>
    <w:rsid w:val="00D27699"/>
    <w:rPr>
      <w:lang w:eastAsia="zh-CN"/>
    </w:rPr>
  </w:style>
  <w:style w:type="table" w:styleId="af2">
    <w:name w:val="Table Grid"/>
    <w:basedOn w:val="a1"/>
    <w:uiPriority w:val="59"/>
    <w:rsid w:val="00D27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eb4ea7af-de8e-41cf-9667-a529d2dd868e_02-07-2026_10-56-46.zip.68e\a04_&#1057;&#1086;&#1075;&#1083;&#1072;&#1089;&#1080;&#1077;&#1053;&#1072;&#1054;&#1073;&#1088;&#1072;&#1073;&#1086;&#1090;&#1082;&#1091;&#1055;&#104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a04_СогласиеНаОбработкуПД</Template>
  <TotalTime>9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Медицинская карта амбулаторного больного</vt:lpstr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Медицинская карта амбулаторного больного</dc:title>
  <dc:subject/>
  <dc:creator>Пользователь</dc:creator>
  <cp:keywords/>
  <dc:description/>
  <cp:lastModifiedBy>Пользователь</cp:lastModifiedBy>
  <cp:revision>2</cp:revision>
  <cp:lastPrinted>2025-04-29T11:20:00Z</cp:lastPrinted>
  <dcterms:created xsi:type="dcterms:W3CDTF">2026-07-02T10:03:00Z</dcterms:created>
  <dcterms:modified xsi:type="dcterms:W3CDTF">2026-07-02T10:50:00Z</dcterms:modified>
</cp:coreProperties>
</file>